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C4" w:rsidRDefault="003E5CC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  <w:t xml:space="preserve"> </w:t>
      </w:r>
      <w:r>
        <w:rPr>
          <w:rFonts w:ascii="Verdana" w:hAnsi="Verdana" w:cs="Verdana"/>
          <w:sz w:val="20"/>
          <w:szCs w:val="20"/>
        </w:rPr>
        <w:t>Załącznik nr  4 do siwz</w:t>
      </w:r>
    </w:p>
    <w:p w:rsidR="003E5CC4" w:rsidRDefault="003E5CC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3E5CC4" w:rsidRDefault="003E5CC4" w:rsidP="00DF675B">
      <w:pPr>
        <w:pStyle w:val="St4-punkt"/>
        <w:spacing w:before="120"/>
        <w:ind w:left="0" w:firstLine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……………………………………….</w:t>
      </w:r>
    </w:p>
    <w:p w:rsidR="003E5CC4" w:rsidRDefault="003E5CC4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3E5CC4" w:rsidRDefault="003E5CC4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Wykaz robót budowlanych </w:t>
      </w:r>
    </w:p>
    <w:p w:rsidR="003E5CC4" w:rsidRDefault="003E5CC4" w:rsidP="00DF675B">
      <w:pPr>
        <w:pStyle w:val="BodyText"/>
        <w:spacing w:before="1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3E5CC4" w:rsidRDefault="003E5CC4" w:rsidP="00DF675B">
      <w:pPr>
        <w:pStyle w:val="BodyText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3E5CC4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Przedmiot robót budowlanych</w:t>
            </w:r>
          </w:p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(proszę podać co najmniej</w:t>
            </w:r>
            <w:r w:rsidRPr="0093635A">
              <w:rPr>
                <w:rFonts w:ascii="Verdana" w:hAnsi="Verdana" w:cs="Verdana"/>
                <w:color w:val="FF0000"/>
                <w:sz w:val="16"/>
                <w:szCs w:val="16"/>
              </w:rPr>
              <w:t>: rodzaj robót,</w:t>
            </w:r>
            <w:r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zakres, wartość </w:t>
            </w:r>
            <w:r w:rsidRPr="0093635A">
              <w:rPr>
                <w:rFonts w:ascii="Verdana" w:hAnsi="Verdana" w:cs="Verdana"/>
                <w:color w:val="FF0000"/>
                <w:sz w:val="16"/>
                <w:szCs w:val="16"/>
              </w:rPr>
              <w:t xml:space="preserve">  )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Odbiorca </w:t>
            </w:r>
          </w:p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Czas realizacji</w:t>
            </w:r>
          </w:p>
        </w:tc>
      </w:tr>
      <w:tr w:rsidR="003E5CC4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CC4" w:rsidRDefault="003E5CC4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CC4" w:rsidRDefault="003E5CC4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CC4" w:rsidRDefault="003E5CC4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C4" w:rsidRDefault="003E5CC4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zakończenie</w:t>
            </w:r>
          </w:p>
        </w:tc>
      </w:tr>
      <w:tr w:rsidR="003E5CC4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3E5CC4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CC4" w:rsidRDefault="003E5CC4">
            <w:pPr>
              <w:pStyle w:val="BodyText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3E5CC4" w:rsidRDefault="003E5CC4" w:rsidP="00DF675B">
      <w:pPr>
        <w:autoSpaceDN w:val="0"/>
        <w:spacing w:before="120"/>
        <w:rPr>
          <w:rFonts w:ascii="Verdana" w:hAnsi="Verdana" w:cs="Verdana"/>
          <w:sz w:val="20"/>
          <w:szCs w:val="20"/>
        </w:rPr>
      </w:pPr>
    </w:p>
    <w:p w:rsidR="003E5CC4" w:rsidRDefault="003E5CC4" w:rsidP="00DF675B">
      <w:pPr>
        <w:autoSpaceDN w:val="0"/>
        <w:spacing w:before="120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Do wykazu dołączam dokumenty potwierdzające , że roboty zostały wykonane zgodnie z zasadami sztuki budowlanej i prawidłowo ukończone. </w:t>
      </w:r>
    </w:p>
    <w:p w:rsidR="003E5CC4" w:rsidRDefault="003E5CC4" w:rsidP="00DF675B">
      <w:pPr>
        <w:autoSpaceDN w:val="0"/>
        <w:spacing w:before="12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…….…………………………………………………..</w:t>
      </w:r>
    </w:p>
    <w:p w:rsidR="003E5CC4" w:rsidRDefault="003E5CC4" w:rsidP="00DF675B">
      <w:pPr>
        <w:pStyle w:val="Header"/>
        <w:tabs>
          <w:tab w:val="clear" w:pos="4536"/>
          <w:tab w:val="clear" w:pos="9072"/>
          <w:tab w:val="left" w:pos="1300"/>
        </w:tabs>
        <w:rPr>
          <w:color w:val="0066CC"/>
        </w:rPr>
      </w:pPr>
      <w:r>
        <w:rPr>
          <w:rFonts w:ascii="Verdana" w:hAnsi="Verdana" w:cs="Verdana"/>
          <w:color w:val="808080"/>
          <w:sz w:val="20"/>
          <w:szCs w:val="20"/>
        </w:rPr>
        <w:t xml:space="preserve"> miejscowość i data</w:t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</w:r>
      <w:r>
        <w:rPr>
          <w:rFonts w:ascii="Verdana" w:hAnsi="Verdana" w:cs="Verdana"/>
          <w:color w:val="808080"/>
          <w:sz w:val="20"/>
          <w:szCs w:val="20"/>
        </w:rPr>
        <w:tab/>
        <w:t xml:space="preserve">                                     podpis osoby lub osób upoważnionych do reprezentacji wykonawcy</w:t>
      </w:r>
    </w:p>
    <w:sectPr w:rsidR="003E5CC4" w:rsidSect="00DF675B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CC4" w:rsidRDefault="003E5CC4" w:rsidP="009802CC">
      <w:pPr>
        <w:spacing w:after="0" w:line="240" w:lineRule="auto"/>
      </w:pPr>
      <w:r>
        <w:separator/>
      </w:r>
    </w:p>
  </w:endnote>
  <w:endnote w:type="continuationSeparator" w:id="1">
    <w:p w:rsidR="003E5CC4" w:rsidRDefault="003E5CC4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C4" w:rsidRDefault="003E5CC4" w:rsidP="00364104">
    <w:pPr>
      <w:pStyle w:val="Header"/>
      <w:tabs>
        <w:tab w:val="clear" w:pos="4536"/>
        <w:tab w:val="clear" w:pos="9072"/>
        <w:tab w:val="left" w:pos="1300"/>
      </w:tabs>
      <w:rPr>
        <w:rFonts w:ascii="Comic Sans MS" w:hAnsi="Comic Sans MS" w:cs="Comic Sans MS"/>
        <w:color w:val="0066CC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60288">
          <v:imagedata r:id="rId1" o:title=""/>
        </v:shape>
      </w:pict>
    </w:r>
    <w:r>
      <w:rPr>
        <w:color w:val="0066CC"/>
      </w:rPr>
      <w:t xml:space="preserve">                                                                                                           </w:t>
    </w:r>
    <w:r>
      <w:rPr>
        <w:rFonts w:ascii="Comic Sans MS" w:hAnsi="Comic Sans MS" w:cs="Comic Sans MS"/>
        <w:color w:val="0066CC"/>
        <w:sz w:val="16"/>
        <w:szCs w:val="16"/>
      </w:rPr>
      <w:t>GMINA UJAZD</w:t>
    </w:r>
  </w:p>
  <w:p w:rsidR="003E5CC4" w:rsidRDefault="003E5CC4" w:rsidP="00364104">
    <w:pPr>
      <w:pStyle w:val="Header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  <w:t xml:space="preserve">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REALIZATOR PROJEKTU </w:t>
    </w:r>
  </w:p>
  <w:tbl>
    <w:tblPr>
      <w:tblW w:w="7804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3E5CC4" w:rsidRPr="008827AA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3E5CC4" w:rsidRPr="008827AA" w:rsidRDefault="003E5CC4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3E5CC4" w:rsidRPr="008827AA" w:rsidRDefault="003E5CC4" w:rsidP="004657FF">
          <w:pPr>
            <w:pStyle w:val="Header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3E5CC4" w:rsidRDefault="003E5CC4" w:rsidP="00364104">
    <w:pPr>
      <w:pStyle w:val="Footer"/>
    </w:pPr>
    <w:r>
      <w:rPr>
        <w:sz w:val="12"/>
        <w:szCs w:val="12"/>
      </w:rPr>
      <w:t xml:space="preserve">                                          </w:t>
    </w:r>
  </w:p>
  <w:p w:rsidR="003E5CC4" w:rsidRDefault="003E5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CC4" w:rsidRDefault="003E5CC4" w:rsidP="009802CC">
      <w:pPr>
        <w:spacing w:after="0" w:line="240" w:lineRule="auto"/>
      </w:pPr>
      <w:r>
        <w:separator/>
      </w:r>
    </w:p>
  </w:footnote>
  <w:footnote w:type="continuationSeparator" w:id="1">
    <w:p w:rsidR="003E5CC4" w:rsidRDefault="003E5CC4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030"/>
    <w:rsid w:val="0000172B"/>
    <w:rsid w:val="00015099"/>
    <w:rsid w:val="00020F84"/>
    <w:rsid w:val="000212D2"/>
    <w:rsid w:val="00032C70"/>
    <w:rsid w:val="00033919"/>
    <w:rsid w:val="000408A4"/>
    <w:rsid w:val="00041E2A"/>
    <w:rsid w:val="00050F93"/>
    <w:rsid w:val="000850CC"/>
    <w:rsid w:val="00087865"/>
    <w:rsid w:val="00095E9F"/>
    <w:rsid w:val="000C1BAA"/>
    <w:rsid w:val="000F2E32"/>
    <w:rsid w:val="001A72A8"/>
    <w:rsid w:val="001B4FF6"/>
    <w:rsid w:val="001C6464"/>
    <w:rsid w:val="001E1B44"/>
    <w:rsid w:val="00200147"/>
    <w:rsid w:val="00203536"/>
    <w:rsid w:val="002424E0"/>
    <w:rsid w:val="00254FAE"/>
    <w:rsid w:val="00265935"/>
    <w:rsid w:val="00265A04"/>
    <w:rsid w:val="00267AA8"/>
    <w:rsid w:val="002C1627"/>
    <w:rsid w:val="002C5512"/>
    <w:rsid w:val="002D7B78"/>
    <w:rsid w:val="002F510E"/>
    <w:rsid w:val="00300009"/>
    <w:rsid w:val="00364104"/>
    <w:rsid w:val="00371549"/>
    <w:rsid w:val="00374FB8"/>
    <w:rsid w:val="00391B18"/>
    <w:rsid w:val="003B44C7"/>
    <w:rsid w:val="003D7F0A"/>
    <w:rsid w:val="003E1FD8"/>
    <w:rsid w:val="003E5CC4"/>
    <w:rsid w:val="003E5E68"/>
    <w:rsid w:val="003F3ECA"/>
    <w:rsid w:val="003F4AFD"/>
    <w:rsid w:val="00405BA0"/>
    <w:rsid w:val="00415CD4"/>
    <w:rsid w:val="004657FF"/>
    <w:rsid w:val="00496E81"/>
    <w:rsid w:val="004A0ABB"/>
    <w:rsid w:val="005201B7"/>
    <w:rsid w:val="005267FE"/>
    <w:rsid w:val="00541190"/>
    <w:rsid w:val="00543EF5"/>
    <w:rsid w:val="00586141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F2"/>
    <w:rsid w:val="006352F0"/>
    <w:rsid w:val="0068719C"/>
    <w:rsid w:val="0069245F"/>
    <w:rsid w:val="0069383D"/>
    <w:rsid w:val="006A09FB"/>
    <w:rsid w:val="006A40FA"/>
    <w:rsid w:val="006A6026"/>
    <w:rsid w:val="006E6F7B"/>
    <w:rsid w:val="0070200E"/>
    <w:rsid w:val="00703DE0"/>
    <w:rsid w:val="00720CCB"/>
    <w:rsid w:val="00735FC0"/>
    <w:rsid w:val="0074543C"/>
    <w:rsid w:val="00763449"/>
    <w:rsid w:val="0077411A"/>
    <w:rsid w:val="00780751"/>
    <w:rsid w:val="007829E8"/>
    <w:rsid w:val="007A272F"/>
    <w:rsid w:val="00814A26"/>
    <w:rsid w:val="00826011"/>
    <w:rsid w:val="008327B9"/>
    <w:rsid w:val="00871DEC"/>
    <w:rsid w:val="008827AA"/>
    <w:rsid w:val="0089066A"/>
    <w:rsid w:val="00897B26"/>
    <w:rsid w:val="008B0854"/>
    <w:rsid w:val="008B0FD7"/>
    <w:rsid w:val="008C492B"/>
    <w:rsid w:val="008F1B8E"/>
    <w:rsid w:val="00923368"/>
    <w:rsid w:val="009265B6"/>
    <w:rsid w:val="0093635A"/>
    <w:rsid w:val="009802CC"/>
    <w:rsid w:val="00982567"/>
    <w:rsid w:val="00985718"/>
    <w:rsid w:val="009B2F0D"/>
    <w:rsid w:val="00A12CAF"/>
    <w:rsid w:val="00A46854"/>
    <w:rsid w:val="00A51E9D"/>
    <w:rsid w:val="00A522BD"/>
    <w:rsid w:val="00AA4610"/>
    <w:rsid w:val="00AB0E88"/>
    <w:rsid w:val="00AB2208"/>
    <w:rsid w:val="00AD0534"/>
    <w:rsid w:val="00AE1A1F"/>
    <w:rsid w:val="00AF3AE4"/>
    <w:rsid w:val="00B05026"/>
    <w:rsid w:val="00B11017"/>
    <w:rsid w:val="00B51CE8"/>
    <w:rsid w:val="00B60C7A"/>
    <w:rsid w:val="00B95188"/>
    <w:rsid w:val="00BA1FC0"/>
    <w:rsid w:val="00BA64CB"/>
    <w:rsid w:val="00BC39A0"/>
    <w:rsid w:val="00BF2A5C"/>
    <w:rsid w:val="00C5437C"/>
    <w:rsid w:val="00CD2ECF"/>
    <w:rsid w:val="00D52BCC"/>
    <w:rsid w:val="00D52C74"/>
    <w:rsid w:val="00D866AC"/>
    <w:rsid w:val="00DB26AC"/>
    <w:rsid w:val="00DB4384"/>
    <w:rsid w:val="00DC4A51"/>
    <w:rsid w:val="00DE0589"/>
    <w:rsid w:val="00DE0ED7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B0C7E"/>
    <w:rsid w:val="00EE205F"/>
    <w:rsid w:val="00F5738F"/>
    <w:rsid w:val="00F67FF9"/>
    <w:rsid w:val="00F95649"/>
    <w:rsid w:val="00FB6030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26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802CC"/>
  </w:style>
  <w:style w:type="paragraph" w:styleId="Footer">
    <w:name w:val="footer"/>
    <w:basedOn w:val="Normal"/>
    <w:link w:val="FooterChar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02CC"/>
  </w:style>
  <w:style w:type="paragraph" w:styleId="BodyText">
    <w:name w:val="Body Text"/>
    <w:basedOn w:val="Normal"/>
    <w:link w:val="BodyTextChar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A51E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E9D"/>
  </w:style>
  <w:style w:type="paragraph" w:styleId="ListParagraph">
    <w:name w:val="List Paragraph"/>
    <w:basedOn w:val="Normal"/>
    <w:uiPriority w:val="99"/>
    <w:qFormat/>
    <w:rsid w:val="005B0045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B0854"/>
    <w:rPr>
      <w:vertAlign w:val="superscript"/>
    </w:rPr>
  </w:style>
  <w:style w:type="paragraph" w:customStyle="1" w:styleId="St4-punkt">
    <w:name w:val="St4-punkt"/>
    <w:basedOn w:val="Normal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133</Words>
  <Characters>798</Characters>
  <Application>Microsoft Office Outlook</Application>
  <DocSecurity>0</DocSecurity>
  <Lines>0</Lines>
  <Paragraphs>0</Paragraphs>
  <ScaleCrop>false</ScaleCrop>
  <Company>UG Ujazd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lkozielewski</cp:lastModifiedBy>
  <cp:revision>11</cp:revision>
  <cp:lastPrinted>2010-09-16T12:02:00Z</cp:lastPrinted>
  <dcterms:created xsi:type="dcterms:W3CDTF">2010-10-07T08:23:00Z</dcterms:created>
  <dcterms:modified xsi:type="dcterms:W3CDTF">2012-01-11T15:37:00Z</dcterms:modified>
</cp:coreProperties>
</file>